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4"/>
        <w:ind w:left="12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app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é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ons,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è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ind w:left="0" w:right="48"/>
        <w:jc w:val="center"/>
      </w:pPr>
      <w:r>
        <w:rPr>
          <w:b w:val="0"/>
          <w:bCs w:val="0"/>
          <w:spacing w:val="-18"/>
          <w:w w:val="100"/>
        </w:rPr>
        <w:t>T</w:t>
      </w:r>
      <w:r>
        <w:rPr>
          <w:b w:val="0"/>
          <w:bCs w:val="0"/>
          <w:spacing w:val="0"/>
          <w:w w:val="100"/>
        </w:rPr>
        <w:t>ours,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58" w:right="474" w:firstLine="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spos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pa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rr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é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ons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é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é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nsu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dans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'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é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abor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'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é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ag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é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opp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ab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Cors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" w:right="0"/>
        <w:jc w:val="center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ind w:left="9" w:right="0"/>
        <w:jc w:val="center"/>
      </w:pP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4"/>
          <w:w w:val="100"/>
        </w:rPr>
        <w:t>T</w:t>
      </w:r>
      <w:r>
        <w:rPr>
          <w:b w:val="0"/>
          <w:bCs w:val="0"/>
          <w:spacing w:val="0"/>
          <w:w w:val="100"/>
        </w:rPr>
        <w:t>-COM,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8"/>
          <w:w w:val="100"/>
        </w:rPr>
        <w:t>T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09" w:firstLine="710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2002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abo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d'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nag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»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è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ê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1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pour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dop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'</w:t>
      </w:r>
      <w:r>
        <w:rPr>
          <w:b w:val="0"/>
          <w:bCs w:val="0"/>
          <w:i w:val="0"/>
          <w:spacing w:val="0"/>
          <w:w w:val="100"/>
        </w:rPr>
        <w:t>Ass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Cors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oût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2009,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ndonné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d'</w:t>
      </w:r>
      <w:r>
        <w:rPr>
          <w:b w:val="0"/>
          <w:bCs w:val="0"/>
          <w:i w:val="0"/>
          <w:spacing w:val="0"/>
          <w:w w:val="100"/>
        </w:rPr>
        <w:t>une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oppos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po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us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urs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nque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'</w:t>
      </w:r>
      <w:r>
        <w:rPr>
          <w:b w:val="0"/>
          <w:bCs w:val="0"/>
          <w:i w:val="0"/>
          <w:spacing w:val="-1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bor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non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ono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qu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ono</w:t>
      </w:r>
      <w:r>
        <w:rPr>
          <w:b w:val="0"/>
          <w:bCs w:val="0"/>
          <w:i w:val="0"/>
          <w:spacing w:val="1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our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q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our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que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por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pour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0"/>
          <w:w w:val="100"/>
        </w:rPr>
        <w:t>our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ur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s.</w:t>
      </w:r>
    </w:p>
    <w:p>
      <w:pPr>
        <w:pStyle w:val="BodyText"/>
        <w:ind w:right="108" w:firstLine="710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’Ass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dure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ourde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ouh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8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d'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4"/>
          <w:w w:val="100"/>
        </w:rPr>
        <w:t>P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23" w:firstLine="710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nouv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2010,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donc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nouv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4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5" w:lineRule="auto"/>
        <w:ind w:right="105" w:firstLine="710"/>
        <w:jc w:val="both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vu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«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ï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ux,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qué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8"/>
          <w:w w:val="100"/>
        </w:rPr>
        <w:t>1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70" w:lineRule="exact"/>
        <w:ind w:left="826" w:right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2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è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04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2001),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nouv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nous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rons-no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è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dont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nous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pouvo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popu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(«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1"/>
          <w:w w:val="100"/>
        </w:rPr>
        <w:t>î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«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Cors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?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è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ç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«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nous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rrons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quoi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ours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ux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é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'</w:t>
      </w:r>
      <w:r>
        <w:rPr>
          <w:b w:val="0"/>
          <w:bCs w:val="0"/>
          <w:i w:val="0"/>
          <w:spacing w:val="0"/>
          <w:w w:val="100"/>
        </w:rPr>
        <w:t>op</w:t>
      </w:r>
      <w:r>
        <w:rPr>
          <w:b w:val="0"/>
          <w:bCs w:val="0"/>
          <w:i w:val="0"/>
          <w:spacing w:val="-1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pt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d'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o-r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-o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(M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n,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1980).</w:t>
      </w:r>
    </w:p>
    <w:sectPr>
      <w:type w:val="continuous"/>
      <w:pgSz w:w="11900" w:h="16840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CASULA</dc:creator>
  <dcterms:created xsi:type="dcterms:W3CDTF">2014-02-24T16:40:20Z</dcterms:created>
  <dcterms:modified xsi:type="dcterms:W3CDTF">2014-02-24T16:40:20Z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LastSaved">
    <vt:filetime>2014-02-24T00:00:00Z</vt:filetime>
  </property>
</Properties>
</file>